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79" w:rsidRPr="00355B72" w:rsidRDefault="00964579" w:rsidP="00355B72">
      <w:pPr>
        <w:shd w:val="clear" w:color="auto" w:fill="C45911" w:themeFill="accent2" w:themeFillShade="BF"/>
        <w:rPr>
          <w:rFonts w:ascii="Corbel" w:hAnsi="Corbel"/>
          <w:color w:val="FFFFFF" w:themeColor="background1"/>
          <w:sz w:val="52"/>
          <w:szCs w:val="52"/>
        </w:rPr>
      </w:pPr>
      <w:bookmarkStart w:id="0" w:name="_GoBack"/>
      <w:bookmarkEnd w:id="0"/>
      <w:r w:rsidRPr="00355B72">
        <w:rPr>
          <w:rFonts w:ascii="Corbel" w:hAnsi="Corbel"/>
          <w:color w:val="FFFFFF" w:themeColor="background1"/>
          <w:sz w:val="52"/>
          <w:szCs w:val="52"/>
        </w:rPr>
        <w:t>Registration Form – Whanganui Bay Reservation and Ngati Te Maunga</w:t>
      </w:r>
    </w:p>
    <w:p w:rsidR="00355B72" w:rsidRPr="00355B72" w:rsidRDefault="00355B72" w:rsidP="00964579">
      <w:pPr>
        <w:rPr>
          <w:rFonts w:ascii="Corbel" w:hAnsi="Corbel"/>
          <w:color w:val="008000"/>
          <w:sz w:val="36"/>
          <w:szCs w:val="36"/>
        </w:rPr>
      </w:pPr>
      <w:r>
        <w:rPr>
          <w:rFonts w:ascii="Corbel" w:hAnsi="Corbel"/>
          <w:color w:val="008000"/>
          <w:sz w:val="36"/>
          <w:szCs w:val="36"/>
        </w:rPr>
        <w:t>You are required to provide a copy of your birth certificate or passport with this registration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3118"/>
        <w:gridCol w:w="2835"/>
        <w:gridCol w:w="3686"/>
      </w:tblGrid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290284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Full </w:t>
            </w:r>
            <w:r w:rsidR="00964579" w:rsidRPr="004F0D1C">
              <w:rPr>
                <w:noProof/>
                <w:sz w:val="28"/>
                <w:szCs w:val="28"/>
                <w:lang w:eastAsia="en-NZ"/>
              </w:rPr>
              <w:t>Name</w:t>
            </w: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290284" w:rsidRPr="004F0D1C" w:rsidTr="00355B72">
        <w:trPr>
          <w:jc w:val="center"/>
        </w:trPr>
        <w:tc>
          <w:tcPr>
            <w:tcW w:w="3970" w:type="dxa"/>
          </w:tcPr>
          <w:p w:rsidR="00290284" w:rsidRPr="00355B72" w:rsidRDefault="00290284" w:rsidP="00F65939">
            <w:pPr>
              <w:rPr>
                <w:noProof/>
                <w:sz w:val="18"/>
                <w:szCs w:val="18"/>
                <w:lang w:eastAsia="en-NZ"/>
              </w:rPr>
            </w:pPr>
            <w:r w:rsidRPr="00355B72">
              <w:rPr>
                <w:noProof/>
                <w:sz w:val="18"/>
                <w:szCs w:val="18"/>
                <w:lang w:eastAsia="en-NZ"/>
              </w:rPr>
              <w:t xml:space="preserve">Please indicate if you are “whangai” or </w:t>
            </w:r>
            <w:r w:rsidR="00355B72" w:rsidRPr="00355B72">
              <w:rPr>
                <w:noProof/>
                <w:sz w:val="18"/>
                <w:szCs w:val="18"/>
                <w:lang w:eastAsia="en-NZ"/>
              </w:rPr>
              <w:t xml:space="preserve">“blood” </w:t>
            </w:r>
            <w:r w:rsidRPr="00355B72">
              <w:rPr>
                <w:noProof/>
                <w:sz w:val="18"/>
                <w:szCs w:val="18"/>
                <w:lang w:eastAsia="en-NZ"/>
              </w:rPr>
              <w:t>descendent</w:t>
            </w:r>
          </w:p>
        </w:tc>
        <w:tc>
          <w:tcPr>
            <w:tcW w:w="9639" w:type="dxa"/>
            <w:gridSpan w:val="3"/>
          </w:tcPr>
          <w:p w:rsidR="00290284" w:rsidRPr="004F0D1C" w:rsidRDefault="00290284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Address</w:t>
            </w:r>
          </w:p>
          <w:p w:rsidR="007B2A2D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Contact Phone</w:t>
            </w: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Contact Email</w:t>
            </w: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7B2A2D" w:rsidRDefault="00964579" w:rsidP="00F425AD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Parents Names </w:t>
            </w:r>
          </w:p>
          <w:p w:rsidR="00355B72" w:rsidRDefault="00355B72" w:rsidP="00F425AD">
            <w:pPr>
              <w:rPr>
                <w:i/>
                <w:noProof/>
                <w:lang w:eastAsia="en-NZ"/>
              </w:rPr>
            </w:pPr>
          </w:p>
          <w:p w:rsidR="007B2A2D" w:rsidRPr="007B2A2D" w:rsidRDefault="007B2A2D" w:rsidP="00F425AD">
            <w:pPr>
              <w:rPr>
                <w:i/>
                <w:noProof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290284" w:rsidRPr="004F0D1C" w:rsidTr="00355B72">
        <w:trPr>
          <w:jc w:val="center"/>
        </w:trPr>
        <w:tc>
          <w:tcPr>
            <w:tcW w:w="3970" w:type="dxa"/>
          </w:tcPr>
          <w:p w:rsidR="00355B72" w:rsidRDefault="00290284" w:rsidP="00F425AD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Siblings names </w:t>
            </w:r>
            <w:r w:rsidR="00355B72">
              <w:rPr>
                <w:noProof/>
                <w:sz w:val="28"/>
                <w:szCs w:val="28"/>
                <w:lang w:eastAsia="en-NZ"/>
              </w:rPr>
              <w:t>and date of birth</w:t>
            </w:r>
          </w:p>
          <w:p w:rsidR="007B2A2D" w:rsidRDefault="00290284" w:rsidP="00F425AD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(relevant to Ngati Te Maunga)</w:t>
            </w:r>
          </w:p>
          <w:p w:rsidR="0011103E" w:rsidRDefault="0011103E" w:rsidP="00F425AD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425AD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425AD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290284" w:rsidRPr="004F0D1C" w:rsidRDefault="00290284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7B2A2D" w:rsidRPr="004F0D1C" w:rsidTr="00355B72">
        <w:trPr>
          <w:jc w:val="center"/>
        </w:trPr>
        <w:tc>
          <w:tcPr>
            <w:tcW w:w="3970" w:type="dxa"/>
          </w:tcPr>
          <w:p w:rsidR="007B2A2D" w:rsidRDefault="007B2A2D" w:rsidP="007B2A2D">
            <w:pPr>
              <w:rPr>
                <w:i/>
                <w:noProof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lastRenderedPageBreak/>
              <w:t>Grand-parents Names (</w:t>
            </w:r>
            <w:r w:rsidRPr="004F0D1C">
              <w:rPr>
                <w:i/>
                <w:noProof/>
                <w:lang w:eastAsia="en-NZ"/>
              </w:rPr>
              <w:t xml:space="preserve">relevant to </w:t>
            </w:r>
            <w:r>
              <w:rPr>
                <w:i/>
                <w:noProof/>
                <w:lang w:eastAsia="en-NZ"/>
              </w:rPr>
              <w:t>Ngati Te Maun</w:t>
            </w:r>
            <w:r w:rsidR="00355B72">
              <w:rPr>
                <w:i/>
                <w:noProof/>
                <w:lang w:eastAsia="en-NZ"/>
              </w:rPr>
              <w:t>g</w:t>
            </w:r>
            <w:r>
              <w:rPr>
                <w:i/>
                <w:noProof/>
                <w:lang w:eastAsia="en-NZ"/>
              </w:rPr>
              <w:t>a only</w:t>
            </w:r>
            <w:r w:rsidRPr="004F0D1C">
              <w:rPr>
                <w:i/>
                <w:noProof/>
                <w:lang w:eastAsia="en-NZ"/>
              </w:rPr>
              <w:t>)</w:t>
            </w:r>
          </w:p>
          <w:p w:rsidR="00355B72" w:rsidRDefault="00355B72" w:rsidP="007B2A2D">
            <w:pPr>
              <w:rPr>
                <w:i/>
                <w:noProof/>
                <w:lang w:eastAsia="en-NZ"/>
              </w:rPr>
            </w:pPr>
          </w:p>
          <w:p w:rsidR="00355B72" w:rsidRDefault="00355B72" w:rsidP="007B2A2D">
            <w:pPr>
              <w:rPr>
                <w:i/>
                <w:noProof/>
                <w:lang w:eastAsia="en-NZ"/>
              </w:rPr>
            </w:pPr>
          </w:p>
          <w:p w:rsidR="00355B72" w:rsidRDefault="00355B72" w:rsidP="007B2A2D">
            <w:pPr>
              <w:rPr>
                <w:i/>
                <w:noProof/>
                <w:lang w:eastAsia="en-NZ"/>
              </w:rPr>
            </w:pPr>
          </w:p>
          <w:p w:rsidR="00355B72" w:rsidRPr="004F0D1C" w:rsidRDefault="00355B72" w:rsidP="007B2A2D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3118" w:type="dxa"/>
          </w:tcPr>
          <w:p w:rsidR="007B2A2D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Pr="004F0D1C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2835" w:type="dxa"/>
          </w:tcPr>
          <w:p w:rsidR="007B2A2D" w:rsidRPr="004F0D1C" w:rsidRDefault="00355B72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Grand-parents Names (</w:t>
            </w:r>
            <w:r w:rsidRPr="004F0D1C">
              <w:rPr>
                <w:i/>
                <w:noProof/>
                <w:lang w:eastAsia="en-NZ"/>
              </w:rPr>
              <w:t xml:space="preserve">relevant to </w:t>
            </w:r>
            <w:r>
              <w:rPr>
                <w:i/>
                <w:noProof/>
                <w:lang w:eastAsia="en-NZ"/>
              </w:rPr>
              <w:t>Ngati Tuwharetoa</w:t>
            </w:r>
            <w:r w:rsidRPr="004F0D1C">
              <w:rPr>
                <w:i/>
                <w:noProof/>
                <w:lang w:eastAsia="en-NZ"/>
              </w:rPr>
              <w:t>)</w:t>
            </w:r>
          </w:p>
        </w:tc>
        <w:tc>
          <w:tcPr>
            <w:tcW w:w="3686" w:type="dxa"/>
          </w:tcPr>
          <w:p w:rsidR="007B2A2D" w:rsidRPr="004F0D1C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7B2A2D" w:rsidRPr="004F0D1C" w:rsidTr="00355B72">
        <w:trPr>
          <w:jc w:val="center"/>
        </w:trPr>
        <w:tc>
          <w:tcPr>
            <w:tcW w:w="3970" w:type="dxa"/>
          </w:tcPr>
          <w:p w:rsidR="007B2A2D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Te Maunga Tupuna Name</w:t>
            </w: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3118" w:type="dxa"/>
          </w:tcPr>
          <w:p w:rsidR="007B2A2D" w:rsidRPr="004F0D1C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2835" w:type="dxa"/>
          </w:tcPr>
          <w:p w:rsidR="007B2A2D" w:rsidRPr="004F0D1C" w:rsidRDefault="007B2A2D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If </w:t>
            </w:r>
            <w:r w:rsidRPr="00355B72">
              <w:rPr>
                <w:b/>
                <w:noProof/>
                <w:sz w:val="28"/>
                <w:szCs w:val="28"/>
                <w:u w:val="single"/>
                <w:lang w:eastAsia="en-NZ"/>
              </w:rPr>
              <w:t>not a</w:t>
            </w:r>
            <w:r>
              <w:rPr>
                <w:noProof/>
                <w:sz w:val="28"/>
                <w:szCs w:val="28"/>
                <w:lang w:eastAsia="en-NZ"/>
              </w:rPr>
              <w:t xml:space="preserve"> Descendent of Te </w:t>
            </w:r>
            <w:r w:rsidR="00355B72">
              <w:rPr>
                <w:noProof/>
                <w:sz w:val="28"/>
                <w:szCs w:val="28"/>
                <w:lang w:eastAsia="en-NZ"/>
              </w:rPr>
              <w:t>Maunga …..</w:t>
            </w:r>
            <w:r>
              <w:rPr>
                <w:noProof/>
                <w:sz w:val="28"/>
                <w:szCs w:val="28"/>
                <w:lang w:eastAsia="en-NZ"/>
              </w:rPr>
              <w:t>please indicate Tuwharetoa Tupuna</w:t>
            </w:r>
          </w:p>
        </w:tc>
        <w:tc>
          <w:tcPr>
            <w:tcW w:w="3686" w:type="dxa"/>
          </w:tcPr>
          <w:p w:rsidR="007B2A2D" w:rsidRPr="004F0D1C" w:rsidRDefault="007B2A2D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Which hapu do you regularly affilate too?</w:t>
            </w: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290284" w:rsidRPr="004F0D1C" w:rsidTr="00355B72">
        <w:trPr>
          <w:jc w:val="center"/>
        </w:trPr>
        <w:tc>
          <w:tcPr>
            <w:tcW w:w="3970" w:type="dxa"/>
          </w:tcPr>
          <w:p w:rsidR="00290284" w:rsidRDefault="00290284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Which marae </w:t>
            </w:r>
            <w:r w:rsidR="00355B72">
              <w:rPr>
                <w:noProof/>
                <w:sz w:val="28"/>
                <w:szCs w:val="28"/>
                <w:lang w:eastAsia="en-NZ"/>
              </w:rPr>
              <w:t>do you</w:t>
            </w:r>
            <w:r>
              <w:rPr>
                <w:noProof/>
                <w:sz w:val="28"/>
                <w:szCs w:val="28"/>
                <w:lang w:eastAsia="en-NZ"/>
              </w:rPr>
              <w:t xml:space="preserve"> regularly affiliate too?</w:t>
            </w:r>
          </w:p>
          <w:p w:rsidR="00355B72" w:rsidRDefault="00355B72" w:rsidP="00355B72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290284" w:rsidRPr="004F0D1C" w:rsidRDefault="00290284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Current Employment</w:t>
            </w: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 xml:space="preserve">Notable Skills, experience </w:t>
            </w:r>
            <w:r w:rsidR="00964579">
              <w:rPr>
                <w:noProof/>
                <w:sz w:val="28"/>
                <w:szCs w:val="28"/>
                <w:lang w:eastAsia="en-NZ"/>
              </w:rPr>
              <w:t>and qualifications</w:t>
            </w:r>
          </w:p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How often to you visit the reservation</w:t>
            </w:r>
            <w:r w:rsidR="00355B72">
              <w:rPr>
                <w:noProof/>
                <w:sz w:val="28"/>
                <w:szCs w:val="28"/>
                <w:lang w:eastAsia="en-NZ"/>
              </w:rPr>
              <w:t>/papkainga</w:t>
            </w:r>
            <w:r>
              <w:rPr>
                <w:noProof/>
                <w:sz w:val="28"/>
                <w:szCs w:val="28"/>
                <w:lang w:eastAsia="en-NZ"/>
              </w:rPr>
              <w:t>?</w:t>
            </w:r>
          </w:p>
        </w:tc>
        <w:tc>
          <w:tcPr>
            <w:tcW w:w="9639" w:type="dxa"/>
            <w:gridSpan w:val="3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Pr="004F0D1C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355B72" w:rsidRPr="004F0D1C" w:rsidTr="00355B72">
        <w:trPr>
          <w:jc w:val="center"/>
        </w:trPr>
        <w:tc>
          <w:tcPr>
            <w:tcW w:w="3970" w:type="dxa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lastRenderedPageBreak/>
              <w:t>What sort of things would you like to assist with on the marae or reservation/papkainga?</w:t>
            </w: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355B72" w:rsidRPr="004F0D1C" w:rsidTr="00355B72">
        <w:trPr>
          <w:jc w:val="center"/>
        </w:trPr>
        <w:tc>
          <w:tcPr>
            <w:tcW w:w="3970" w:type="dxa"/>
          </w:tcPr>
          <w:p w:rsidR="00355B72" w:rsidRDefault="00355B72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Are you aware of the Whanagnui Bay Reservation Trust and their responsibilities?</w:t>
            </w:r>
          </w:p>
        </w:tc>
        <w:tc>
          <w:tcPr>
            <w:tcW w:w="9639" w:type="dxa"/>
            <w:gridSpan w:val="3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355B72" w:rsidRPr="004F0D1C" w:rsidTr="00355B72">
        <w:trPr>
          <w:jc w:val="center"/>
        </w:trPr>
        <w:tc>
          <w:tcPr>
            <w:tcW w:w="3970" w:type="dxa"/>
          </w:tcPr>
          <w:p w:rsidR="00355B72" w:rsidRDefault="00355B72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Are you aware of the Reservation and marae policies?</w:t>
            </w:r>
          </w:p>
          <w:p w:rsidR="00355B72" w:rsidRDefault="00355B72" w:rsidP="00355B72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Are you aware of your responsbilities while on the reservation/papakainga</w:t>
            </w:r>
          </w:p>
        </w:tc>
        <w:tc>
          <w:tcPr>
            <w:tcW w:w="9639" w:type="dxa"/>
            <w:gridSpan w:val="3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Do you have a dwelling in the reservation?</w:t>
            </w:r>
          </w:p>
        </w:tc>
        <w:tc>
          <w:tcPr>
            <w:tcW w:w="9639" w:type="dxa"/>
            <w:gridSpan w:val="3"/>
          </w:tcPr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Pr="004F0D1C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Do you live permenantly in the reservation?</w:t>
            </w:r>
          </w:p>
        </w:tc>
        <w:tc>
          <w:tcPr>
            <w:tcW w:w="9639" w:type="dxa"/>
            <w:gridSpan w:val="3"/>
          </w:tcPr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355B72" w:rsidRPr="004F0D1C" w:rsidRDefault="00355B72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  <w:tr w:rsidR="00964579" w:rsidRPr="004F0D1C" w:rsidTr="00355B72">
        <w:trPr>
          <w:jc w:val="center"/>
        </w:trPr>
        <w:tc>
          <w:tcPr>
            <w:tcW w:w="3970" w:type="dxa"/>
          </w:tcPr>
          <w:p w:rsidR="00964579" w:rsidRDefault="00964579" w:rsidP="00F65939">
            <w:pPr>
              <w:jc w:val="right"/>
              <w:rPr>
                <w:noProof/>
                <w:sz w:val="28"/>
                <w:szCs w:val="28"/>
                <w:lang w:eastAsia="en-NZ"/>
              </w:rPr>
            </w:pPr>
            <w:r>
              <w:rPr>
                <w:noProof/>
                <w:sz w:val="28"/>
                <w:szCs w:val="28"/>
                <w:lang w:eastAsia="en-NZ"/>
              </w:rPr>
              <w:t>Sign and Date</w:t>
            </w:r>
          </w:p>
          <w:p w:rsidR="00964579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  <w:p w:rsidR="00964579" w:rsidRPr="004F0D1C" w:rsidRDefault="00964579" w:rsidP="00F65939">
            <w:pPr>
              <w:jc w:val="right"/>
              <w:rPr>
                <w:noProof/>
                <w:sz w:val="28"/>
                <w:szCs w:val="28"/>
                <w:lang w:eastAsia="en-NZ"/>
              </w:rPr>
            </w:pPr>
          </w:p>
        </w:tc>
        <w:tc>
          <w:tcPr>
            <w:tcW w:w="9639" w:type="dxa"/>
            <w:gridSpan w:val="3"/>
          </w:tcPr>
          <w:p w:rsidR="00964579" w:rsidRPr="004F0D1C" w:rsidRDefault="00964579" w:rsidP="00F65939">
            <w:pPr>
              <w:rPr>
                <w:noProof/>
                <w:sz w:val="28"/>
                <w:szCs w:val="28"/>
                <w:lang w:eastAsia="en-NZ"/>
              </w:rPr>
            </w:pPr>
          </w:p>
        </w:tc>
      </w:tr>
    </w:tbl>
    <w:p w:rsidR="00C11176" w:rsidRDefault="00355B72" w:rsidP="00964579">
      <w:pPr>
        <w:rPr>
          <w:rFonts w:ascii="Corbel" w:hAnsi="Corbel"/>
          <w:color w:val="008000"/>
          <w:sz w:val="36"/>
          <w:szCs w:val="36"/>
        </w:rPr>
      </w:pPr>
      <w:r>
        <w:rPr>
          <w:rFonts w:ascii="Corbel" w:hAnsi="Corbel"/>
          <w:color w:val="008000"/>
          <w:sz w:val="36"/>
          <w:szCs w:val="36"/>
        </w:rPr>
        <w:t>You are required to provide a copy of your birth certificate or passport with this registration.</w:t>
      </w:r>
    </w:p>
    <w:p w:rsidR="00355B72" w:rsidRDefault="00355B72" w:rsidP="00964579">
      <w:r>
        <w:rPr>
          <w:rFonts w:ascii="Corbel" w:hAnsi="Corbel"/>
          <w:color w:val="008000"/>
          <w:sz w:val="36"/>
          <w:szCs w:val="36"/>
        </w:rPr>
        <w:t>Please scan or photo and send to:  Whanganuibay.trust@gmail.com</w:t>
      </w:r>
    </w:p>
    <w:sectPr w:rsidR="00355B72" w:rsidSect="007B2A2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B72" w:rsidRDefault="00355B72" w:rsidP="00355B72">
      <w:pPr>
        <w:spacing w:after="0" w:line="240" w:lineRule="auto"/>
      </w:pPr>
      <w:r>
        <w:separator/>
      </w:r>
    </w:p>
  </w:endnote>
  <w:endnote w:type="continuationSeparator" w:id="0">
    <w:p w:rsidR="00355B72" w:rsidRDefault="00355B72" w:rsidP="0035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B72" w:rsidRDefault="00355B72" w:rsidP="00355B72">
      <w:pPr>
        <w:spacing w:after="0" w:line="240" w:lineRule="auto"/>
      </w:pPr>
      <w:r>
        <w:separator/>
      </w:r>
    </w:p>
  </w:footnote>
  <w:footnote w:type="continuationSeparator" w:id="0">
    <w:p w:rsidR="00355B72" w:rsidRDefault="00355B72" w:rsidP="0035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0677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5B72" w:rsidRDefault="00355B72">
        <w:pPr>
          <w:pStyle w:val="Header"/>
          <w:jc w:val="right"/>
        </w:pPr>
        <w:r>
          <w:t xml:space="preserve">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3B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 Pages</w:t>
        </w:r>
      </w:p>
    </w:sdtContent>
  </w:sdt>
  <w:p w:rsidR="00355B72" w:rsidRDefault="00355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79"/>
    <w:rsid w:val="0011103E"/>
    <w:rsid w:val="00290284"/>
    <w:rsid w:val="00355B72"/>
    <w:rsid w:val="0056160A"/>
    <w:rsid w:val="007B2A2D"/>
    <w:rsid w:val="00925588"/>
    <w:rsid w:val="00964579"/>
    <w:rsid w:val="00A423B7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F9C7A-0BCC-440D-BBED-24BAC1D4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B72"/>
  </w:style>
  <w:style w:type="paragraph" w:styleId="Footer">
    <w:name w:val="footer"/>
    <w:basedOn w:val="Normal"/>
    <w:link w:val="FooterChar"/>
    <w:uiPriority w:val="99"/>
    <w:unhideWhenUsed/>
    <w:rsid w:val="00355B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6AADF4D0</Template>
  <TotalTime>0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Tegel Foods Ltd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Blandina Diamond</dc:creator>
  <cp:keywords/>
  <dc:description/>
  <cp:lastModifiedBy>Blandina Diamond</cp:lastModifiedBy>
  <cp:revision>2</cp:revision>
  <dcterms:created xsi:type="dcterms:W3CDTF">2017-08-05T02:41:00Z</dcterms:created>
  <dcterms:modified xsi:type="dcterms:W3CDTF">2017-08-05T02:41:00Z</dcterms:modified>
</cp:coreProperties>
</file>